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4927" w14:textId="77777777" w:rsidR="00DA4D8D" w:rsidRDefault="00DA4D8D"/>
    <w:p w14:paraId="7563319C" w14:textId="29E70D9E" w:rsidR="005974E4" w:rsidRPr="00357FA6" w:rsidRDefault="00A25FF2" w:rsidP="008C15D0">
      <w:pPr>
        <w:jc w:val="center"/>
        <w:rPr>
          <w:rFonts w:ascii="Garamond" w:hAnsi="Garamond"/>
          <w:sz w:val="50"/>
          <w:szCs w:val="50"/>
        </w:rPr>
      </w:pPr>
      <w:r>
        <w:rPr>
          <w:rFonts w:ascii="Garamond" w:hAnsi="Garamond"/>
          <w:sz w:val="50"/>
          <w:szCs w:val="50"/>
        </w:rPr>
        <w:t>SEPTEMBER 30</w:t>
      </w:r>
      <w:r w:rsidR="008C15D0">
        <w:rPr>
          <w:rFonts w:ascii="Garamond" w:hAnsi="Garamond"/>
          <w:sz w:val="50"/>
          <w:szCs w:val="50"/>
        </w:rPr>
        <w:t>, 2022</w:t>
      </w:r>
    </w:p>
    <w:p w14:paraId="68D4CD16" w14:textId="46CCBF33" w:rsidR="00357FA6" w:rsidRPr="00357FA6" w:rsidRDefault="00357FA6">
      <w:pPr>
        <w:rPr>
          <w:rFonts w:ascii="Garamond" w:hAnsi="Garamond"/>
          <w:sz w:val="50"/>
          <w:szCs w:val="50"/>
        </w:rPr>
      </w:pPr>
    </w:p>
    <w:p w14:paraId="37CFEB2F" w14:textId="192F434B" w:rsidR="00357FA6" w:rsidRPr="00DF2D50" w:rsidRDefault="00357FA6" w:rsidP="00357FA6">
      <w:pPr>
        <w:jc w:val="center"/>
        <w:rPr>
          <w:rFonts w:ascii="Garamond" w:hAnsi="Garamond"/>
          <w:b/>
          <w:sz w:val="72"/>
          <w:szCs w:val="72"/>
        </w:rPr>
      </w:pPr>
      <w:r w:rsidRPr="00DF2D50">
        <w:rPr>
          <w:rFonts w:ascii="Garamond" w:hAnsi="Garamond"/>
          <w:b/>
          <w:sz w:val="72"/>
          <w:szCs w:val="72"/>
        </w:rPr>
        <w:t xml:space="preserve">THE REGULAR ECONOMIC DEVELOPMENT COMMISSION MEETING ON MONDAY, </w:t>
      </w:r>
      <w:r w:rsidR="00A25FF2">
        <w:rPr>
          <w:rFonts w:ascii="Garamond" w:hAnsi="Garamond"/>
          <w:b/>
          <w:sz w:val="72"/>
          <w:szCs w:val="72"/>
        </w:rPr>
        <w:t xml:space="preserve">OCTOBER </w:t>
      </w:r>
      <w:proofErr w:type="gramStart"/>
      <w:r w:rsidR="00A25FF2">
        <w:rPr>
          <w:rFonts w:ascii="Garamond" w:hAnsi="Garamond"/>
          <w:b/>
          <w:sz w:val="72"/>
          <w:szCs w:val="72"/>
        </w:rPr>
        <w:t>3RD</w:t>
      </w:r>
      <w:bookmarkStart w:id="0" w:name="_GoBack"/>
      <w:bookmarkEnd w:id="0"/>
      <w:proofErr w:type="gramEnd"/>
      <w:r w:rsidR="005C7FA0" w:rsidRPr="00DF2D50">
        <w:rPr>
          <w:rFonts w:ascii="Garamond" w:hAnsi="Garamond"/>
          <w:b/>
          <w:sz w:val="72"/>
          <w:szCs w:val="72"/>
        </w:rPr>
        <w:t xml:space="preserve"> </w:t>
      </w:r>
      <w:r w:rsidR="00587E3D" w:rsidRPr="00DF2D50">
        <w:rPr>
          <w:rFonts w:ascii="Garamond" w:hAnsi="Garamond"/>
          <w:b/>
          <w:vanish/>
          <w:sz w:val="72"/>
          <w:szCs w:val="72"/>
          <w:vertAlign w:val="superscript"/>
        </w:rPr>
        <w:t>th</w:t>
      </w:r>
      <w:r w:rsidRPr="00DF2D50">
        <w:rPr>
          <w:rFonts w:ascii="Garamond" w:hAnsi="Garamond"/>
          <w:b/>
          <w:sz w:val="72"/>
          <w:szCs w:val="72"/>
        </w:rPr>
        <w:t>AT 6 PM HAS BEEN CANCELLED.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FB"/>
    <w:rsid w:val="001F2B97"/>
    <w:rsid w:val="00215F98"/>
    <w:rsid w:val="00344463"/>
    <w:rsid w:val="00352114"/>
    <w:rsid w:val="00357FA6"/>
    <w:rsid w:val="0036180C"/>
    <w:rsid w:val="004A7BED"/>
    <w:rsid w:val="00587E3D"/>
    <w:rsid w:val="005974E4"/>
    <w:rsid w:val="005C7FA0"/>
    <w:rsid w:val="006D2464"/>
    <w:rsid w:val="006D33A2"/>
    <w:rsid w:val="00766A94"/>
    <w:rsid w:val="008A19A8"/>
    <w:rsid w:val="008C15D0"/>
    <w:rsid w:val="00955953"/>
    <w:rsid w:val="009F4DD0"/>
    <w:rsid w:val="00A03239"/>
    <w:rsid w:val="00A25FF2"/>
    <w:rsid w:val="00B45B17"/>
    <w:rsid w:val="00C167FB"/>
    <w:rsid w:val="00CC108C"/>
    <w:rsid w:val="00D806AF"/>
    <w:rsid w:val="00DA4D8D"/>
    <w:rsid w:val="00DF2D50"/>
    <w:rsid w:val="00E15D01"/>
    <w:rsid w:val="00F333E7"/>
    <w:rsid w:val="00F339E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2022-09-27T19:59:00Z</cp:lastPrinted>
  <dcterms:created xsi:type="dcterms:W3CDTF">2022-09-27T20:00:00Z</dcterms:created>
  <dcterms:modified xsi:type="dcterms:W3CDTF">2022-09-27T20:00:00Z</dcterms:modified>
</cp:coreProperties>
</file>