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4927" w14:textId="77777777" w:rsidR="00DA4D8D" w:rsidRDefault="00DA4D8D"/>
    <w:p w14:paraId="68D4CD16" w14:textId="610AC7AE" w:rsidR="00357FA6" w:rsidRPr="00590DD6" w:rsidRDefault="00897EE0" w:rsidP="00590DD6">
      <w:pPr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OCTOBER 4</w:t>
      </w:r>
      <w:r w:rsidR="00590DD6" w:rsidRPr="00590DD6">
        <w:rPr>
          <w:rFonts w:ascii="Garamond" w:hAnsi="Garamond"/>
          <w:b/>
          <w:sz w:val="50"/>
          <w:szCs w:val="50"/>
        </w:rPr>
        <w:t>, 2024</w:t>
      </w:r>
    </w:p>
    <w:p w14:paraId="5E0E1AB0" w14:textId="77777777" w:rsidR="00590DD6" w:rsidRPr="00590DD6" w:rsidRDefault="00590DD6" w:rsidP="00590DD6">
      <w:pPr>
        <w:jc w:val="center"/>
        <w:rPr>
          <w:rFonts w:ascii="Garamond" w:hAnsi="Garamond"/>
          <w:sz w:val="50"/>
          <w:szCs w:val="50"/>
        </w:rPr>
      </w:pPr>
    </w:p>
    <w:p w14:paraId="37CFEB2F" w14:textId="04A9BA35" w:rsidR="00357FA6" w:rsidRDefault="00211B8A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THE</w:t>
      </w:r>
      <w:r w:rsidR="00357FA6" w:rsidRPr="00BA4EAE">
        <w:rPr>
          <w:rFonts w:ascii="Garamond" w:hAnsi="Garamond"/>
          <w:b/>
          <w:sz w:val="56"/>
          <w:szCs w:val="56"/>
        </w:rPr>
        <w:t xml:space="preserve"> ECONOMIC DEVELOPMENT COMMISSION </w:t>
      </w:r>
      <w:r w:rsidR="00AC0DC1">
        <w:rPr>
          <w:rFonts w:ascii="Garamond" w:hAnsi="Garamond"/>
          <w:b/>
          <w:sz w:val="56"/>
          <w:szCs w:val="56"/>
        </w:rPr>
        <w:t>REGULAR</w:t>
      </w:r>
      <w:r w:rsidR="00897EE0">
        <w:rPr>
          <w:rFonts w:ascii="Garamond" w:hAnsi="Garamond"/>
          <w:b/>
          <w:sz w:val="56"/>
          <w:szCs w:val="56"/>
        </w:rPr>
        <w:t xml:space="preserve"> </w:t>
      </w:r>
      <w:r w:rsidR="00357FA6" w:rsidRPr="00BA4EAE">
        <w:rPr>
          <w:rFonts w:ascii="Garamond" w:hAnsi="Garamond"/>
          <w:b/>
          <w:sz w:val="56"/>
          <w:szCs w:val="56"/>
        </w:rPr>
        <w:t xml:space="preserve">MEETING ON MONDAY, </w:t>
      </w:r>
      <w:r w:rsidR="00897EE0">
        <w:rPr>
          <w:rFonts w:ascii="Garamond" w:hAnsi="Garamond"/>
          <w:b/>
          <w:sz w:val="56"/>
          <w:szCs w:val="56"/>
        </w:rPr>
        <w:t xml:space="preserve">OCTOBER </w:t>
      </w:r>
      <w:r w:rsidR="00AC0DC1">
        <w:rPr>
          <w:rFonts w:ascii="Garamond" w:hAnsi="Garamond"/>
          <w:b/>
          <w:sz w:val="56"/>
          <w:szCs w:val="56"/>
        </w:rPr>
        <w:t>14</w:t>
      </w:r>
      <w:bookmarkStart w:id="0" w:name="_GoBack"/>
      <w:bookmarkEnd w:id="0"/>
      <w:r w:rsidR="00897EE0">
        <w:rPr>
          <w:rFonts w:ascii="Garamond" w:hAnsi="Garamond"/>
          <w:b/>
          <w:sz w:val="56"/>
          <w:szCs w:val="56"/>
        </w:rPr>
        <w:t>TH</w:t>
      </w:r>
      <w:r w:rsidR="00590DD6">
        <w:rPr>
          <w:rFonts w:ascii="Garamond" w:hAnsi="Garamond"/>
          <w:b/>
          <w:sz w:val="56"/>
          <w:szCs w:val="56"/>
        </w:rPr>
        <w:t>, 2024</w:t>
      </w:r>
      <w:r w:rsidR="005C7FA0" w:rsidRPr="00BA4EAE">
        <w:rPr>
          <w:rFonts w:ascii="Garamond" w:hAnsi="Garamond"/>
          <w:b/>
          <w:sz w:val="56"/>
          <w:szCs w:val="56"/>
        </w:rPr>
        <w:t xml:space="preserve"> </w:t>
      </w:r>
      <w:r w:rsidR="00587E3D" w:rsidRPr="00BA4EAE">
        <w:rPr>
          <w:rFonts w:ascii="Garamond" w:hAnsi="Garamond"/>
          <w:b/>
          <w:vanish/>
          <w:sz w:val="56"/>
          <w:szCs w:val="56"/>
          <w:vertAlign w:val="superscript"/>
        </w:rPr>
        <w:t>th</w:t>
      </w:r>
      <w:r w:rsidR="006051A9" w:rsidRPr="00BA4EAE">
        <w:rPr>
          <w:rFonts w:ascii="Garamond" w:hAnsi="Garamond"/>
          <w:b/>
          <w:sz w:val="56"/>
          <w:szCs w:val="56"/>
        </w:rPr>
        <w:t>AT 6 PM HAS BEE</w:t>
      </w:r>
      <w:r w:rsidR="0045071D" w:rsidRPr="00BA4EAE">
        <w:rPr>
          <w:rFonts w:ascii="Garamond" w:hAnsi="Garamond"/>
          <w:b/>
          <w:sz w:val="56"/>
          <w:szCs w:val="56"/>
        </w:rPr>
        <w:t xml:space="preserve">N </w:t>
      </w:r>
      <w:r w:rsidR="00DA4302">
        <w:rPr>
          <w:rFonts w:ascii="Garamond" w:hAnsi="Garamond"/>
          <w:b/>
          <w:sz w:val="56"/>
          <w:szCs w:val="56"/>
        </w:rPr>
        <w:t>CANCELLED</w:t>
      </w:r>
      <w:r w:rsidR="00C64F0E">
        <w:rPr>
          <w:rFonts w:ascii="Garamond" w:hAnsi="Garamond"/>
          <w:b/>
          <w:sz w:val="56"/>
          <w:szCs w:val="56"/>
        </w:rPr>
        <w:t>.</w:t>
      </w:r>
    </w:p>
    <w:p w14:paraId="16994252" w14:textId="77777777" w:rsidR="00587E3D" w:rsidRDefault="00587E3D" w:rsidP="00357FA6">
      <w:pPr>
        <w:jc w:val="center"/>
        <w:rPr>
          <w:rFonts w:ascii="Garamond" w:hAnsi="Garamond"/>
          <w:b/>
          <w:sz w:val="66"/>
          <w:szCs w:val="66"/>
        </w:rPr>
      </w:pPr>
    </w:p>
    <w:sectPr w:rsidR="00587E3D" w:rsidSect="00B45B17">
      <w:headerReference w:type="default" r:id="rId6"/>
      <w:footerReference w:type="default" r:id="rId7"/>
      <w:pgSz w:w="12240" w:h="15840"/>
      <w:pgMar w:top="2160" w:right="720" w:bottom="180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F7C6" w14:textId="77777777" w:rsidR="00C167FB" w:rsidRDefault="00C167FB" w:rsidP="004A7BED">
      <w:pPr>
        <w:spacing w:after="0" w:line="240" w:lineRule="auto"/>
      </w:pPr>
      <w:r>
        <w:separator/>
      </w:r>
    </w:p>
  </w:endnote>
  <w:endnote w:type="continuationSeparator" w:id="0">
    <w:p w14:paraId="42703299" w14:textId="77777777" w:rsidR="00C167FB" w:rsidRDefault="00C167FB" w:rsidP="004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3CDD" w14:textId="77777777" w:rsidR="00CC108C" w:rsidRPr="00B45B17" w:rsidRDefault="00CC108C" w:rsidP="00B45B1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B17">
      <w:rPr>
        <w:rFonts w:ascii="Times New Roman" w:hAnsi="Times New Roman" w:cs="Times New Roman"/>
        <w:sz w:val="24"/>
        <w:szCs w:val="24"/>
      </w:rPr>
      <w:t xml:space="preserve">Visit our Web Site </w:t>
    </w:r>
    <w:hyperlink r:id="rId1" w:history="1">
      <w:r w:rsidRPr="00B45B17">
        <w:rPr>
          <w:rStyle w:val="Hyperlink"/>
          <w:rFonts w:ascii="Times New Roman" w:hAnsi="Times New Roman" w:cs="Times New Roman"/>
          <w:sz w:val="24"/>
          <w:szCs w:val="24"/>
        </w:rPr>
        <w:t>http://www.town.berlin.ct.us</w:t>
      </w:r>
    </w:hyperlink>
    <w:r w:rsidRPr="00B45B17">
      <w:rPr>
        <w:rFonts w:ascii="Times New Roman" w:hAnsi="Times New Roman" w:cs="Times New Roman"/>
        <w:sz w:val="24"/>
        <w:szCs w:val="24"/>
      </w:rPr>
      <w:t xml:space="preserve"> </w:t>
    </w:r>
  </w:p>
  <w:p w14:paraId="3B54B31E" w14:textId="77777777" w:rsidR="00B45B17" w:rsidRDefault="00B45B17" w:rsidP="00B45B17">
    <w:pPr>
      <w:pStyle w:val="Footer"/>
      <w:rPr>
        <w:rFonts w:ascii="Times New Roman" w:hAnsi="Times New Roman" w:cs="Times New Roman"/>
        <w:sz w:val="10"/>
        <w:szCs w:val="10"/>
      </w:rPr>
    </w:pPr>
  </w:p>
  <w:p w14:paraId="3B684EA8" w14:textId="77777777" w:rsidR="00CC108C" w:rsidRPr="00B45B17" w:rsidRDefault="005974E4" w:rsidP="00B45B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877D2B" wp14:editId="60D9BD9A">
              <wp:simplePos x="0" y="0"/>
              <wp:positionH relativeFrom="margin">
                <wp:align>center</wp:align>
              </wp:positionH>
              <wp:positionV relativeFrom="page">
                <wp:posOffset>9235439</wp:posOffset>
              </wp:positionV>
              <wp:extent cx="4800600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E2B3D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727.2pt" to="378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oG9QEAAFEEAAAOAAAAZHJzL2Uyb0RvYy54bWysVE1vGyEQvVfqf0Dc6107TeqsvM7BUXpJ&#10;G6tufgBhwYsKDALiXf/7DuxH07Sq1KoXtDDzZt57DLu56Y0mJ+GDAlvT5aKkRFgOjbLHmj5+vXu3&#10;piREZhumwYqankWgN9u3bzadq8QKWtCN8ASL2FB1rqZtjK4qisBbYVhYgBMWgxK8YRG3/lg0nnVY&#10;3ehiVZZXRQe+cR64CAFPb4cg3eb6UgoeH6QMIhJdU+QW8+rz+pTWYrth1dEz1yo+0mD/wMIwZbHp&#10;XOqWRUaevfqllFHcQwAZFxxMAVIqLrIGVLMsX6k5tMyJrAXNCW62Kfy/svzzae+Jamp6QYllBq/o&#10;ED1TxzaSHViLBoInF8mnzoUK03d275NS3tuDuwf+LWCs+CmYNsENab30JqWjVNJn38+z76KPhOPh&#10;+zXeZInXw6dYwaoJ6HyIHwUYkj5qqpVNlrCKne5DTK1ZNaWkY21Jh4N4XV6WOS2AVs2d0joF81iJ&#10;nfbkxHAgGOfCxlXO08/mEzTD+YfLEtkMtWdI7vSiGvbVdlQ+iM2y41mLgccXIdFYlLcciKSRft17&#10;OXbRFrMTTCLTGTgq+BNwzE9Qkcf9b8AzIncGG2ewURb872jHfqIsh/zJgUF3suAJmvPeT0OBc5ud&#10;G99Yehgv9xn+40+w/Q4AAP//AwBQSwMEFAAGAAgAAAAhALSQOHTcAAAACgEAAA8AAABkcnMvZG93&#10;bnJldi54bWxMj0FLw0AQhe+C/2EZwYvYTSWtErMpRa3osa1gj5vsNAnNzobstI3/3vEgepzvPd68&#10;ly9G36kTDrENZGA6SUAhVcG1VBv42K5uH0BFtuRsFwgNfGGERXF5kdvMhTOt8bThWkkIxcwaaJj7&#10;TOtYNehtnIQeSbR9GLxlOYdau8GeJdx3+i5J5trbluRDY3t8arA6bI7eQPr5XK92N2FXvuK7f0mm&#10;b7zvgzHXV+PyERTjyH9m+Kkv1aGQTmU4kouqMyBDWGg6S1NQot/P5oLKX6SLXP+fUHwDAAD//wMA&#10;UEsBAi0AFAAGAAgAAAAhALaDOJL+AAAA4QEAABMAAAAAAAAAAAAAAAAAAAAAAFtDb250ZW50X1R5&#10;cGVzXS54bWxQSwECLQAUAAYACAAAACEAOP0h/9YAAACUAQAACwAAAAAAAAAAAAAAAAAvAQAAX3Jl&#10;bHMvLnJlbHNQSwECLQAUAAYACAAAACEAbC+qBvUBAABRBAAADgAAAAAAAAAAAAAAAAAuAgAAZHJz&#10;L2Uyb0RvYy54bWxQSwECLQAUAAYACAAAACEAtJA4dNwAAAAKAQAADwAAAAAAAAAAAAAAAABPBAAA&#10;ZHJzL2Rvd25yZXYueG1sUEsFBgAAAAAEAAQA8wAAAFgFAAAAAA==&#10;" strokecolor="#943634 [2405]" strokeweight="1.5pt">
              <o:lock v:ext="edit" shapetype="f"/>
              <w10:wrap type="square" anchorx="margin" anchory="page"/>
            </v:line>
          </w:pict>
        </mc:Fallback>
      </mc:AlternateContent>
    </w:r>
  </w:p>
  <w:p w14:paraId="2B9E44D2" w14:textId="77777777" w:rsidR="00B45B17" w:rsidRPr="00D806AF" w:rsidRDefault="00CC108C" w:rsidP="00B45B17">
    <w:pPr>
      <w:pStyle w:val="Footer"/>
      <w:jc w:val="center"/>
      <w:rPr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Town </w:t>
    </w:r>
    <w:r w:rsidR="00B45B17" w:rsidRPr="00D806AF">
      <w:rPr>
        <w:rFonts w:ascii="Times New Roman" w:hAnsi="Times New Roman" w:cs="Times New Roman"/>
        <w:sz w:val="23"/>
        <w:szCs w:val="23"/>
      </w:rPr>
      <w:t xml:space="preserve">of Berlin, Connecticut </w:t>
    </w:r>
    <w:r w:rsidR="00B45B17" w:rsidRPr="00D806AF">
      <w:rPr>
        <w:rFonts w:ascii="Times New Roman" w:hAnsi="Times New Roman" w:cs="Times New Roman"/>
        <w:sz w:val="23"/>
        <w:szCs w:val="23"/>
      </w:rPr>
      <w:sym w:font="Wingdings" w:char="F09F"/>
    </w:r>
    <w:r w:rsidR="00B45B17" w:rsidRPr="00D806AF">
      <w:rPr>
        <w:rFonts w:ascii="Times New Roman" w:hAnsi="Times New Roman" w:cs="Times New Roman"/>
        <w:sz w:val="23"/>
        <w:szCs w:val="23"/>
      </w:rPr>
      <w:t xml:space="preserve"> Chris Edge, Economic Development Director</w:t>
    </w:r>
  </w:p>
  <w:p w14:paraId="71C2F232" w14:textId="77777777" w:rsidR="00B45B17" w:rsidRDefault="00B45B17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240 Kensington Road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Berlin, CT 06037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(860) 828-7005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Fax: (860) 828-7180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Email: </w:t>
    </w:r>
    <w:hyperlink r:id="rId2" w:history="1">
      <w:r w:rsidRPr="00D806AF">
        <w:rPr>
          <w:rStyle w:val="Hyperlink"/>
          <w:rFonts w:ascii="Times New Roman" w:hAnsi="Times New Roman" w:cs="Times New Roman"/>
          <w:sz w:val="23"/>
          <w:szCs w:val="23"/>
        </w:rPr>
        <w:t>cedge@town.berlin.ct.us</w:t>
      </w:r>
    </w:hyperlink>
    <w:r w:rsidRPr="00D806AF">
      <w:rPr>
        <w:rFonts w:ascii="Times New Roman" w:hAnsi="Times New Roman" w:cs="Times New Roman"/>
        <w:sz w:val="23"/>
        <w:szCs w:val="23"/>
      </w:rPr>
      <w:t xml:space="preserve"> </w:t>
    </w:r>
  </w:p>
  <w:p w14:paraId="5ED2540F" w14:textId="77777777" w:rsidR="00D806AF" w:rsidRPr="00D806AF" w:rsidRDefault="00D806AF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9930" w14:textId="77777777" w:rsidR="00C167FB" w:rsidRDefault="00C167FB" w:rsidP="004A7BED">
      <w:pPr>
        <w:spacing w:after="0" w:line="240" w:lineRule="auto"/>
      </w:pPr>
      <w:r>
        <w:separator/>
      </w:r>
    </w:p>
  </w:footnote>
  <w:footnote w:type="continuationSeparator" w:id="0">
    <w:p w14:paraId="54CE924E" w14:textId="77777777" w:rsidR="00C167FB" w:rsidRDefault="00C167FB" w:rsidP="004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9A62" w14:textId="77777777" w:rsidR="004A7BED" w:rsidRPr="00D806AF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72"/>
        <w:szCs w:val="72"/>
      </w:rPr>
    </w:pPr>
    <w:r>
      <w:rPr>
        <w:rFonts w:ascii="Bookman Old Style" w:hAnsi="Bookman Old Style"/>
        <w:noProof/>
        <w:sz w:val="72"/>
        <w:szCs w:val="7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83CE7E" wp14:editId="38955871">
              <wp:simplePos x="0" y="0"/>
              <wp:positionH relativeFrom="page">
                <wp:align>center</wp:align>
              </wp:positionH>
              <wp:positionV relativeFrom="page">
                <wp:posOffset>457199</wp:posOffset>
              </wp:positionV>
              <wp:extent cx="3657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F9655EF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margin;mso-height-relative:page" from="0,36pt" to="4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rS9gEAAFEEAAAOAAAAZHJzL2Uyb0RvYy54bWysVE2P0zAQvSPxHyzfadKy7ULUdA9dLZcF&#10;qi38AK9jNxa2x7K9TfrvGTsfLAtCAnGxYs+8mfeex9ne9EaTs/BBga3pclFSIiyHRtlTTb9+uXvz&#10;jpIQmW2YBitqehGB3uxev9p2rhIraEE3whMsYkPVuZq2MbqqKAJvhWFhAU5YDErwhkXc+lPReNZh&#10;daOLVVluig584zxwEQKe3g5Busv1pRQ8fpYyiEh0TZFbzKvP62Nai92WVSfPXKv4SIP9AwvDlMWm&#10;c6lbFhl58uqXUkZxDwFkXHAwBUipuMgaUM2yfKHm2DInshY0J7jZpvD/yvJP54MnqqnpFSWWGbyi&#10;Y/RMndpI9mAtGgieXCWfOhcqTN/bg09KeW+P7h74t4Cx4qdg2gQ3pPXSm5SOUkmffb/Mvos+Eo6H&#10;bzfr602J18OnWMGqCeh8iB8EGJI+aqqVTZawip3vQ0ytWTWlpGNtSYeD+L5clzktgFbNndI6BfNY&#10;ib325MxwIBjnwsZVztNP5iM0w/n1ukQ2Q+0Zkjs9q4Z9tR2VD2Kz7HjRYuDxICQai/KWA5E00i97&#10;L8cu2mJ2gklkOgNHBX8CjvkJKvK4/w14RuTOYOMMNsqC/x3t2E+U5ZA/OTDoThY8QnM5+GkocG6z&#10;c+MbSw/j+T7Df/wJdt8BAAD//wMAUEsDBBQABgAIAAAAIQDaaA122wAAAAYBAAAPAAAAZHJzL2Rv&#10;d25yZXYueG1sTI9PT8JAEMXvJnyHzZB4MbKFKJDSLTEqRo+iCRy33aFt6M403QXqt3eMBz3Nnzd5&#10;7zfZevCtOmMfGiYD00kCCqlk11Bl4PNjc7sEFaIlZ1smNPCFAdb56CqzqeMLveN5GyslJhRSa6CO&#10;sUu1DmWN3oYJd0iiHbj3NsrYV9r19iLmvtWzJJlrbxuShNp2+FhjedyevIG73VO12d/wvnjBN/+c&#10;TF/joWNjrsfDwwpUxCH+HcMPvqBDLkwFn8gF1RqQR6KBxUyqqPeLuTTF70Lnmf6Pn38DAAD//wMA&#10;UEsBAi0AFAAGAAgAAAAhALaDOJL+AAAA4QEAABMAAAAAAAAAAAAAAAAAAAAAAFtDb250ZW50X1R5&#10;cGVzXS54bWxQSwECLQAUAAYACAAAACEAOP0h/9YAAACUAQAACwAAAAAAAAAAAAAAAAAvAQAAX3Jl&#10;bHMvLnJlbHNQSwECLQAUAAYACAAAACEAoP1q0vYBAABRBAAADgAAAAAAAAAAAAAAAAAuAgAAZHJz&#10;L2Uyb0RvYy54bWxQSwECLQAUAAYACAAAACEA2mgNdtsAAAAGAQAADwAAAAAAAAAAAAAAAABQBAAA&#10;ZHJzL2Rvd25yZXYueG1sUEsFBgAAAAAEAAQA8wAAAFgFAAAAAA==&#10;" strokecolor="#943634 [2405]" strokeweight="1.5pt">
              <o:lock v:ext="edit" shapetype="f"/>
              <w10:wrap anchorx="page" anchory="page"/>
            </v:line>
          </w:pict>
        </mc:Fallback>
      </mc:AlternateContent>
    </w:r>
    <w:r w:rsidR="00D806AF" w:rsidRPr="00D806AF">
      <w:rPr>
        <w:rFonts w:ascii="Bookman Old Style" w:hAnsi="Bookman Old Style"/>
        <w:sz w:val="72"/>
        <w:szCs w:val="72"/>
      </w:rPr>
      <w:t>Town of Berlin</w:t>
    </w:r>
  </w:p>
  <w:p w14:paraId="29844C2A" w14:textId="77777777" w:rsidR="00FC03F9" w:rsidRPr="00FC03F9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12"/>
        <w:szCs w:val="12"/>
      </w:rPr>
    </w:pPr>
    <w:r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6EC862" wp14:editId="390A3B08">
              <wp:simplePos x="0" y="0"/>
              <wp:positionH relativeFrom="page">
                <wp:align>center</wp:align>
              </wp:positionH>
              <wp:positionV relativeFrom="paragraph">
                <wp:posOffset>9524</wp:posOffset>
              </wp:positionV>
              <wp:extent cx="2286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F5DAE4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.75pt" to="1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t9AEAAFEEAAAOAAAAZHJzL2Uyb0RvYy54bWysVMtu2zAQvBfoPxC815IFOAkEyzk4SC9p&#10;a9TtBzAUaREluQTJWPLfd0k9mjZBgBa9EFruzuzOaKXt7WA0OQsfFNiGrlclJcJyaJU9NfT7t/sP&#10;N5SEyGzLNFjR0IsI9Hb3/t22d7WooAPdCk+QxIa6dw3tYnR1UQTeCcPCCpywmJTgDYsY+lPRetYj&#10;u9FFVZZXRQ++dR64CAFv78Yk3WV+KQWPX6QMIhLdUJwt5tPn8zGdxW7L6pNnrlN8GoP9wxSGKYtN&#10;F6o7Fhl58uoFlVHcQwAZVxxMAVIqLrIGVLMu/1Bz7JgTWQuaE9xiU/h/tPzz+eCJahu6ocQyg6/o&#10;GD1Tpy6SPViLBoInm+RT70KN5Xt78EkpH+zRPQD/ETBX/JZMQXBj2SC9SeUolQzZ98viuxgi4XhZ&#10;VTdXZYmvh8+5gtUz0PkQPwowJD00VCubLGE1Oz+EmFqzei5J19qSHhexuka+FAfQqr1XWucgrZXY&#10;a0/ODBeCcS5srHKdfjKfoB3vrzdpmpE7b2KC5E7P2LCvtpPyUWyWHS9ajHN8FRKNRXnrcZDXeq+n&#10;LtpidYJJnHQBTgreAk71CSryuv8NeEHkzmDjAjbKgn9t7DjMI8uxfnZg1J0seIT2cvDzUuDeZuem&#10;byx9GM/jDP/1J9j9BAAA//8DAFBLAwQUAAYACAAAACEAL9lJjNUAAAAEAQAADwAAAGRycy9kb3du&#10;cmV2LnhtbEyPzU7DMBCE70i8g7WVuFGnoFRViFNVILhTkHrdxtskwl5HsfMDT8/CBY6zs5r5ptwv&#10;3qmJhtgFNrBZZ6CI62A7bgy8vz3f7kDFhGzRBSYDnxRhX11flVjYMPMrTcfUKAnhWKCBNqW+0DrW&#10;LXmM69ATi3cJg8ckcmi0HXCWcO/0XZZttceOpaHFnh5bqj+Oo5feDl+mPHeXQz4+zfRlT3EXTsbc&#10;rJbDA6hES/p7hh98QYdKmM5hZBuVMyBDklxzUGLebzPR51+tq1L/h6++AQAA//8DAFBLAQItABQA&#10;BgAIAAAAIQC2gziS/gAAAOEBAAATAAAAAAAAAAAAAAAAAAAAAABbQ29udGVudF9UeXBlc10ueG1s&#10;UEsBAi0AFAAGAAgAAAAhADj9If/WAAAAlAEAAAsAAAAAAAAAAAAAAAAALwEAAF9yZWxzLy5yZWxz&#10;UEsBAi0AFAAGAAgAAAAhAHPehO30AQAAUQQAAA4AAAAAAAAAAAAAAAAALgIAAGRycy9lMm9Eb2Mu&#10;eG1sUEsBAi0AFAAGAAgAAAAhAC/ZSYzVAAAABAEAAA8AAAAAAAAAAAAAAAAATgQAAGRycy9kb3du&#10;cmV2LnhtbFBLBQYAAAAABAAEAPMAAABQBQAAAAA=&#10;" strokecolor="#943634 [2405]" strokeweight="1pt">
              <o:lock v:ext="edit" shapetype="f"/>
              <w10:wrap anchorx="page"/>
            </v:line>
          </w:pict>
        </mc:Fallback>
      </mc:AlternateContent>
    </w:r>
  </w:p>
  <w:p w14:paraId="536AA154" w14:textId="77777777" w:rsidR="00D806AF" w:rsidRPr="00D806AF" w:rsidRDefault="00D806AF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24"/>
        <w:szCs w:val="24"/>
      </w:rPr>
    </w:pPr>
    <w:r w:rsidRPr="00D806AF">
      <w:rPr>
        <w:rFonts w:ascii="Bookman Old Style" w:hAnsi="Bookman Old Style"/>
        <w:sz w:val="24"/>
        <w:szCs w:val="24"/>
      </w:rPr>
      <w:t>Department of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FB"/>
    <w:rsid w:val="001F2B97"/>
    <w:rsid w:val="00211B8A"/>
    <w:rsid w:val="00215F98"/>
    <w:rsid w:val="00344463"/>
    <w:rsid w:val="00352114"/>
    <w:rsid w:val="00357FA6"/>
    <w:rsid w:val="0036180C"/>
    <w:rsid w:val="004049C5"/>
    <w:rsid w:val="0045071D"/>
    <w:rsid w:val="004A7BED"/>
    <w:rsid w:val="00580A96"/>
    <w:rsid w:val="00587E3D"/>
    <w:rsid w:val="00590DD6"/>
    <w:rsid w:val="005974E4"/>
    <w:rsid w:val="005C7FA0"/>
    <w:rsid w:val="006051A9"/>
    <w:rsid w:val="00692697"/>
    <w:rsid w:val="006D2464"/>
    <w:rsid w:val="006D33A2"/>
    <w:rsid w:val="00722E06"/>
    <w:rsid w:val="00766A94"/>
    <w:rsid w:val="007F1C32"/>
    <w:rsid w:val="00811E7B"/>
    <w:rsid w:val="00897EE0"/>
    <w:rsid w:val="008A19A8"/>
    <w:rsid w:val="008C15D0"/>
    <w:rsid w:val="0093554C"/>
    <w:rsid w:val="00955953"/>
    <w:rsid w:val="009F4DD0"/>
    <w:rsid w:val="00A03239"/>
    <w:rsid w:val="00A25FF2"/>
    <w:rsid w:val="00AC0DC1"/>
    <w:rsid w:val="00B45B17"/>
    <w:rsid w:val="00BA4EAE"/>
    <w:rsid w:val="00BB2B79"/>
    <w:rsid w:val="00BF2E37"/>
    <w:rsid w:val="00C167FB"/>
    <w:rsid w:val="00C64F0E"/>
    <w:rsid w:val="00CC108C"/>
    <w:rsid w:val="00D806AF"/>
    <w:rsid w:val="00DA4302"/>
    <w:rsid w:val="00DA4D8D"/>
    <w:rsid w:val="00DF2D50"/>
    <w:rsid w:val="00E15D01"/>
    <w:rsid w:val="00F333E7"/>
    <w:rsid w:val="00F339E8"/>
    <w:rsid w:val="00F65B46"/>
    <w:rsid w:val="00FC03F9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A96D230"/>
  <w15:docId w15:val="{2355871E-53F7-4EF9-BFB9-4BD7EBC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ED"/>
  </w:style>
  <w:style w:type="paragraph" w:styleId="Footer">
    <w:name w:val="footer"/>
    <w:basedOn w:val="Normal"/>
    <w:link w:val="Foot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ED"/>
  </w:style>
  <w:style w:type="character" w:styleId="Hyperlink">
    <w:name w:val="Hyperlink"/>
    <w:basedOn w:val="DefaultParagraphFont"/>
    <w:uiPriority w:val="99"/>
    <w:unhideWhenUsed/>
    <w:rsid w:val="00CC10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ge@town.berlin.ct.us" TargetMode="External"/><Relationship Id="rId1" Type="http://schemas.openxmlformats.org/officeDocument/2006/relationships/hyperlink" Target="http://www.town.berlin.c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ge\AppData\Local\Microsoft\Windows\Temporary%20Internet%20Files\Content.Outlook\P3X95UQ1\Chris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Chris's Letterhead.dotx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</dc:creator>
  <cp:lastModifiedBy>Chris Edge</cp:lastModifiedBy>
  <cp:revision>2</cp:revision>
  <cp:lastPrinted>2024-08-04T22:41:00Z</cp:lastPrinted>
  <dcterms:created xsi:type="dcterms:W3CDTF">2024-10-04T15:28:00Z</dcterms:created>
  <dcterms:modified xsi:type="dcterms:W3CDTF">2024-10-04T15:28:00Z</dcterms:modified>
</cp:coreProperties>
</file>