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4927" w14:textId="77777777" w:rsidR="00DA4D8D" w:rsidRDefault="00DA4D8D"/>
    <w:p w14:paraId="68D4CD16" w14:textId="50C2E9AC" w:rsidR="00357FA6" w:rsidRPr="00590DD6" w:rsidRDefault="00BB2B79" w:rsidP="00590DD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MAY 1</w:t>
      </w:r>
      <w:r w:rsidR="00590DD6" w:rsidRPr="00590DD6">
        <w:rPr>
          <w:rFonts w:ascii="Garamond" w:hAnsi="Garamond"/>
          <w:b/>
          <w:sz w:val="50"/>
          <w:szCs w:val="50"/>
        </w:rPr>
        <w:t>, 2024</w:t>
      </w:r>
    </w:p>
    <w:p w14:paraId="5E0E1AB0" w14:textId="77777777" w:rsidR="00590DD6" w:rsidRP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1DE1C7FE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MEETING ON MONDAY, </w:t>
      </w:r>
      <w:r w:rsidR="00BB2B79">
        <w:rPr>
          <w:rFonts w:ascii="Garamond" w:hAnsi="Garamond"/>
          <w:b/>
          <w:sz w:val="56"/>
          <w:szCs w:val="56"/>
        </w:rPr>
        <w:t>MAY 6TH</w:t>
      </w:r>
      <w:r w:rsidR="00590DD6">
        <w:rPr>
          <w:rFonts w:ascii="Garamond" w:hAnsi="Garamond"/>
          <w:b/>
          <w:sz w:val="56"/>
          <w:szCs w:val="56"/>
        </w:rPr>
        <w:t>, 2024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590DD6">
        <w:rPr>
          <w:rFonts w:ascii="Garamond" w:hAnsi="Garamond"/>
          <w:b/>
          <w:sz w:val="56"/>
          <w:szCs w:val="56"/>
        </w:rPr>
        <w:t>POSTPON</w:t>
      </w:r>
      <w:r w:rsidR="0045071D" w:rsidRPr="00BA4EAE">
        <w:rPr>
          <w:rFonts w:ascii="Garamond" w:hAnsi="Garamond"/>
          <w:b/>
          <w:sz w:val="56"/>
          <w:szCs w:val="56"/>
        </w:rPr>
        <w:t>ED</w:t>
      </w:r>
      <w:r w:rsidR="00C64F0E">
        <w:rPr>
          <w:rFonts w:ascii="Garamond" w:hAnsi="Garamond"/>
          <w:b/>
          <w:sz w:val="56"/>
          <w:szCs w:val="56"/>
        </w:rPr>
        <w:t>.</w:t>
      </w:r>
    </w:p>
    <w:p w14:paraId="7D87D383" w14:textId="5ECA39BB" w:rsidR="007F1C32" w:rsidRDefault="007F1C32" w:rsidP="00357FA6">
      <w:pPr>
        <w:jc w:val="center"/>
        <w:rPr>
          <w:rFonts w:ascii="Garamond" w:hAnsi="Garamond"/>
          <w:b/>
          <w:sz w:val="56"/>
          <w:szCs w:val="56"/>
        </w:rPr>
      </w:pPr>
    </w:p>
    <w:p w14:paraId="0F159F91" w14:textId="0ADA3296" w:rsidR="007F1C32" w:rsidRPr="00BA4EAE" w:rsidRDefault="007F1C32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A SPECIAL MEETI</w:t>
      </w:r>
      <w:r w:rsidR="00580A96">
        <w:rPr>
          <w:rFonts w:ascii="Garamond" w:hAnsi="Garamond"/>
          <w:b/>
          <w:sz w:val="56"/>
          <w:szCs w:val="56"/>
        </w:rPr>
        <w:t xml:space="preserve">NG WILL BE HELD </w:t>
      </w:r>
      <w:r w:rsidR="00590DD6">
        <w:rPr>
          <w:rFonts w:ascii="Garamond" w:hAnsi="Garamond"/>
          <w:b/>
          <w:sz w:val="56"/>
          <w:szCs w:val="56"/>
        </w:rPr>
        <w:t xml:space="preserve">ON </w:t>
      </w:r>
      <w:r w:rsidR="00F65B46">
        <w:rPr>
          <w:rFonts w:ascii="Garamond" w:hAnsi="Garamond"/>
          <w:b/>
          <w:sz w:val="56"/>
          <w:szCs w:val="56"/>
        </w:rPr>
        <w:t>MAY</w:t>
      </w:r>
      <w:r w:rsidR="00590DD6">
        <w:rPr>
          <w:rFonts w:ascii="Garamond" w:hAnsi="Garamond"/>
          <w:b/>
          <w:sz w:val="56"/>
          <w:szCs w:val="56"/>
        </w:rPr>
        <w:t xml:space="preserve"> 1</w:t>
      </w:r>
      <w:r w:rsidR="00BB2B79">
        <w:rPr>
          <w:rFonts w:ascii="Garamond" w:hAnsi="Garamond"/>
          <w:b/>
          <w:sz w:val="56"/>
          <w:szCs w:val="56"/>
        </w:rPr>
        <w:t>3</w:t>
      </w:r>
      <w:r w:rsidR="00BB2B79" w:rsidRPr="00BB2B79">
        <w:rPr>
          <w:rFonts w:ascii="Garamond" w:hAnsi="Garamond"/>
          <w:b/>
          <w:sz w:val="56"/>
          <w:szCs w:val="56"/>
          <w:vertAlign w:val="superscript"/>
        </w:rPr>
        <w:t>TH</w:t>
      </w:r>
      <w:r w:rsidR="00BB2B79">
        <w:rPr>
          <w:rFonts w:ascii="Garamond" w:hAnsi="Garamond"/>
          <w:b/>
          <w:sz w:val="56"/>
          <w:szCs w:val="56"/>
        </w:rPr>
        <w:t>,</w:t>
      </w:r>
      <w:r w:rsidR="00590DD6">
        <w:rPr>
          <w:rFonts w:ascii="Garamond" w:hAnsi="Garamond"/>
          <w:b/>
          <w:sz w:val="56"/>
          <w:szCs w:val="56"/>
        </w:rPr>
        <w:t xml:space="preserve"> 2024 AT </w:t>
      </w:r>
      <w:r w:rsidR="0093554C">
        <w:rPr>
          <w:rFonts w:ascii="Garamond" w:hAnsi="Garamond"/>
          <w:b/>
          <w:sz w:val="56"/>
          <w:szCs w:val="56"/>
        </w:rPr>
        <w:t>6 PM</w:t>
      </w:r>
      <w:r>
        <w:rPr>
          <w:rFonts w:ascii="Garamond" w:hAnsi="Garamond"/>
          <w:b/>
          <w:sz w:val="56"/>
          <w:szCs w:val="56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C7FA0"/>
    <w:rsid w:val="006051A9"/>
    <w:rsid w:val="00692697"/>
    <w:rsid w:val="006D2464"/>
    <w:rsid w:val="006D33A2"/>
    <w:rsid w:val="00722E06"/>
    <w:rsid w:val="00766A94"/>
    <w:rsid w:val="007F1C32"/>
    <w:rsid w:val="008A19A8"/>
    <w:rsid w:val="008C15D0"/>
    <w:rsid w:val="0093554C"/>
    <w:rsid w:val="00955953"/>
    <w:rsid w:val="009F4DD0"/>
    <w:rsid w:val="00A03239"/>
    <w:rsid w:val="00A25FF2"/>
    <w:rsid w:val="00B45B17"/>
    <w:rsid w:val="00BA4EAE"/>
    <w:rsid w:val="00BB2B79"/>
    <w:rsid w:val="00C167FB"/>
    <w:rsid w:val="00C64F0E"/>
    <w:rsid w:val="00CC108C"/>
    <w:rsid w:val="00D806AF"/>
    <w:rsid w:val="00DA4D8D"/>
    <w:rsid w:val="00DF2D50"/>
    <w:rsid w:val="00E15D01"/>
    <w:rsid w:val="00F333E7"/>
    <w:rsid w:val="00F339E8"/>
    <w:rsid w:val="00F65B46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Lisa Bush</cp:lastModifiedBy>
  <cp:revision>3</cp:revision>
  <cp:lastPrinted>2023-12-01T19:20:00Z</cp:lastPrinted>
  <dcterms:created xsi:type="dcterms:W3CDTF">2024-05-01T18:45:00Z</dcterms:created>
  <dcterms:modified xsi:type="dcterms:W3CDTF">2024-05-01T18:46:00Z</dcterms:modified>
</cp:coreProperties>
</file>