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4927" w14:textId="77777777" w:rsidR="00DA4D8D" w:rsidRDefault="00DA4D8D"/>
    <w:p w14:paraId="7563319C" w14:textId="115900CC" w:rsidR="005974E4" w:rsidRPr="00357FA6" w:rsidRDefault="0045071D" w:rsidP="008C15D0">
      <w:pPr>
        <w:jc w:val="center"/>
        <w:rPr>
          <w:rFonts w:ascii="Garamond" w:hAnsi="Garamond"/>
          <w:sz w:val="50"/>
          <w:szCs w:val="50"/>
        </w:rPr>
      </w:pPr>
      <w:r>
        <w:rPr>
          <w:rFonts w:ascii="Garamond" w:hAnsi="Garamond"/>
          <w:sz w:val="50"/>
          <w:szCs w:val="50"/>
        </w:rPr>
        <w:t xml:space="preserve">MAY </w:t>
      </w:r>
      <w:r w:rsidR="00211B8A">
        <w:rPr>
          <w:rFonts w:ascii="Garamond" w:hAnsi="Garamond"/>
          <w:sz w:val="50"/>
          <w:szCs w:val="50"/>
        </w:rPr>
        <w:t>8</w:t>
      </w:r>
      <w:r>
        <w:rPr>
          <w:rFonts w:ascii="Garamond" w:hAnsi="Garamond"/>
          <w:sz w:val="50"/>
          <w:szCs w:val="50"/>
        </w:rPr>
        <w:t>, 2023</w:t>
      </w:r>
    </w:p>
    <w:p w14:paraId="68D4CD16" w14:textId="46CCBF33" w:rsidR="00357FA6" w:rsidRPr="00BA4EAE" w:rsidRDefault="00357FA6">
      <w:pPr>
        <w:rPr>
          <w:rFonts w:ascii="Garamond" w:hAnsi="Garamond"/>
          <w:sz w:val="56"/>
          <w:szCs w:val="56"/>
        </w:rPr>
      </w:pPr>
    </w:p>
    <w:p w14:paraId="37CFEB2F" w14:textId="624CFC76" w:rsidR="00357FA6" w:rsidRPr="00BA4EAE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 SPECIAL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MEETING ON MONDAY, </w:t>
      </w:r>
      <w:r>
        <w:rPr>
          <w:rFonts w:ascii="Garamond" w:hAnsi="Garamond"/>
          <w:b/>
          <w:sz w:val="56"/>
          <w:szCs w:val="56"/>
        </w:rPr>
        <w:t>MAY 8th</w:t>
      </w:r>
      <w:r w:rsidR="00BA4EAE" w:rsidRPr="00BA4EAE">
        <w:rPr>
          <w:rFonts w:ascii="Garamond" w:hAnsi="Garamond"/>
          <w:b/>
          <w:sz w:val="56"/>
          <w:szCs w:val="56"/>
        </w:rPr>
        <w:t>, 2023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>N CANCELLED</w:t>
      </w:r>
      <w:bookmarkStart w:id="0" w:name="_GoBack"/>
      <w:bookmarkEnd w:id="0"/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7E3D"/>
    <w:rsid w:val="005974E4"/>
    <w:rsid w:val="005C7FA0"/>
    <w:rsid w:val="006051A9"/>
    <w:rsid w:val="006D2464"/>
    <w:rsid w:val="006D33A2"/>
    <w:rsid w:val="00766A94"/>
    <w:rsid w:val="008A19A8"/>
    <w:rsid w:val="008C15D0"/>
    <w:rsid w:val="00955953"/>
    <w:rsid w:val="009F4DD0"/>
    <w:rsid w:val="00A03239"/>
    <w:rsid w:val="00A25FF2"/>
    <w:rsid w:val="00B45B17"/>
    <w:rsid w:val="00BA4EAE"/>
    <w:rsid w:val="00C167FB"/>
    <w:rsid w:val="00CC108C"/>
    <w:rsid w:val="00D806AF"/>
    <w:rsid w:val="00DA4D8D"/>
    <w:rsid w:val="00DF2D50"/>
    <w:rsid w:val="00E15D01"/>
    <w:rsid w:val="00F333E7"/>
    <w:rsid w:val="00F339E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2023-05-01T17:41:00Z</cp:lastPrinted>
  <dcterms:created xsi:type="dcterms:W3CDTF">2023-05-08T14:38:00Z</dcterms:created>
  <dcterms:modified xsi:type="dcterms:W3CDTF">2023-05-08T14:38:00Z</dcterms:modified>
</cp:coreProperties>
</file>